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F1F7" w14:textId="77777777" w:rsidR="00EB3B2D" w:rsidRDefault="00A4788F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Stark County</w:t>
      </w:r>
      <w:r w:rsidR="00EB3B2D">
        <w:rPr>
          <w:b/>
          <w:smallCaps/>
          <w:sz w:val="32"/>
        </w:rPr>
        <w:t xml:space="preserve"> </w:t>
      </w:r>
      <w:smartTag w:uri="urn:schemas-microsoft-com:office:smarttags" w:element="stockticker">
        <w:r w:rsidR="00EB3B2D">
          <w:rPr>
            <w:b/>
            <w:smallCaps/>
            <w:sz w:val="32"/>
          </w:rPr>
          <w:t>Ski</w:t>
        </w:r>
      </w:smartTag>
      <w:r w:rsidR="00EB3B2D">
        <w:rPr>
          <w:b/>
          <w:smallCaps/>
          <w:sz w:val="32"/>
        </w:rPr>
        <w:t xml:space="preserve"> Club</w:t>
      </w:r>
    </w:p>
    <w:p w14:paraId="793F4ACC" w14:textId="77777777" w:rsidR="00EB3B2D" w:rsidRDefault="00EB3B2D">
      <w:pPr>
        <w:pStyle w:val="Heading1"/>
      </w:pPr>
      <w:r>
        <w:t>Payment/Refund Request</w:t>
      </w:r>
    </w:p>
    <w:p w14:paraId="0C256B8C" w14:textId="77777777" w:rsidR="00EB3B2D" w:rsidRDefault="00EB3B2D">
      <w:pPr>
        <w:pBdr>
          <w:bottom w:val="single" w:sz="12" w:space="1" w:color="auto"/>
        </w:pBdr>
      </w:pPr>
    </w:p>
    <w:p w14:paraId="129BA205" w14:textId="77777777" w:rsidR="00EB3B2D" w:rsidRDefault="00EB3B2D"/>
    <w:p w14:paraId="77A34A38" w14:textId="77777777" w:rsidR="00EB3B2D" w:rsidRDefault="00EB3B2D"/>
    <w:p w14:paraId="4E632D38" w14:textId="77777777" w:rsidR="00EB3B2D" w:rsidRDefault="00995771">
      <w:pPr>
        <w:ind w:firstLine="720"/>
        <w:rPr>
          <w:u w:val="single"/>
        </w:rPr>
      </w:pPr>
      <w:r>
        <w:t xml:space="preserve">Trip </w:t>
      </w:r>
      <w:r w:rsidR="00EB3B2D">
        <w:t>Date</w:t>
      </w:r>
      <w:r>
        <w:t>(s)</w:t>
      </w:r>
      <w:r w:rsidR="00EB3B2D">
        <w:t xml:space="preserve">:  </w:t>
      </w:r>
      <w:r w:rsidR="00EB3B2D">
        <w:rPr>
          <w:u w:val="single"/>
        </w:rPr>
        <w:tab/>
      </w:r>
      <w:r w:rsidR="00EB3B2D">
        <w:rPr>
          <w:u w:val="single"/>
        </w:rPr>
        <w:tab/>
      </w:r>
      <w:r w:rsidR="00EB3B2D">
        <w:rPr>
          <w:u w:val="single"/>
        </w:rPr>
        <w:tab/>
      </w:r>
      <w:r w:rsidR="00407AEC">
        <w:rPr>
          <w:u w:val="single"/>
        </w:rPr>
        <w:t xml:space="preserve">                                     </w:t>
      </w:r>
      <w:r w:rsidR="00EB3B2D">
        <w:rPr>
          <w:u w:val="single"/>
        </w:rPr>
        <w:tab/>
      </w:r>
      <w:r w:rsidR="00EB3B2D">
        <w:rPr>
          <w:u w:val="single"/>
        </w:rPr>
        <w:tab/>
      </w:r>
    </w:p>
    <w:p w14:paraId="4DCAA651" w14:textId="77777777" w:rsidR="00EB3B2D" w:rsidRDefault="00EB3B2D"/>
    <w:p w14:paraId="725B5D9F" w14:textId="77777777" w:rsidR="00EB3B2D" w:rsidRDefault="00EB3B2D">
      <w:pPr>
        <w:ind w:firstLine="720"/>
      </w:pPr>
      <w:r>
        <w:t xml:space="preserve">Payment/Refund for: </w:t>
      </w:r>
      <w:r>
        <w:rPr>
          <w:u w:val="single"/>
        </w:rPr>
        <w:tab/>
      </w:r>
      <w:r w:rsidR="00407AEC">
        <w:rPr>
          <w:u w:val="single"/>
        </w:rPr>
        <w:t xml:space="preserve">                                                </w:t>
      </w:r>
      <w:r>
        <w:rPr>
          <w:u w:val="single"/>
        </w:rPr>
        <w:tab/>
      </w:r>
      <w:r w:rsidR="00A75ACD">
        <w:rPr>
          <w:u w:val="single"/>
        </w:rPr>
        <w:t xml:space="preserve">                         </w:t>
      </w:r>
    </w:p>
    <w:p w14:paraId="362381B1" w14:textId="77777777" w:rsidR="00EB3B2D" w:rsidRDefault="00EB3B2D"/>
    <w:p w14:paraId="0B33308E" w14:textId="77777777" w:rsidR="00EB3B2D" w:rsidRDefault="00EB3B2D">
      <w:pPr>
        <w:ind w:firstLine="720"/>
        <w:rPr>
          <w:u w:val="single"/>
        </w:rPr>
      </w:pPr>
      <w:r>
        <w:t>Check payable to</w:t>
      </w:r>
      <w:r w:rsidR="00B06E83">
        <w:t xml:space="preserve">: </w:t>
      </w:r>
      <w:r w:rsidR="00407AEC">
        <w:rPr>
          <w:u w:val="single"/>
        </w:rPr>
        <w:tab/>
        <w:t xml:space="preserve">                                                </w:t>
      </w:r>
      <w:r w:rsidR="00407AEC">
        <w:rPr>
          <w:u w:val="single"/>
        </w:rPr>
        <w:tab/>
        <w:t xml:space="preserve">            </w:t>
      </w:r>
      <w:r w:rsidR="00A75ACD">
        <w:rPr>
          <w:u w:val="single"/>
        </w:rPr>
        <w:t xml:space="preserve">                         </w:t>
      </w:r>
      <w:r w:rsidR="00A75ACD" w:rsidRPr="00A75ACD">
        <w:t xml:space="preserve">                            </w:t>
      </w:r>
      <w:r w:rsidR="00A75ACD">
        <w:rPr>
          <w:u w:val="single"/>
        </w:rPr>
        <w:t xml:space="preserve">           </w:t>
      </w:r>
    </w:p>
    <w:p w14:paraId="45DA757A" w14:textId="77777777" w:rsidR="00B06E83" w:rsidRDefault="00B06E83">
      <w:pPr>
        <w:ind w:firstLine="720"/>
        <w:rPr>
          <w:u w:val="single"/>
        </w:rPr>
      </w:pPr>
    </w:p>
    <w:p w14:paraId="68D9A482" w14:textId="77777777" w:rsidR="00EB3B2D" w:rsidRDefault="00EB3B2D">
      <w:pPr>
        <w:ind w:firstLine="720"/>
      </w:pPr>
      <w:r>
        <w:t xml:space="preserve">Amount:  </w:t>
      </w:r>
      <w:r>
        <w:rPr>
          <w:u w:val="single"/>
        </w:rPr>
        <w:tab/>
      </w:r>
      <w:r>
        <w:rPr>
          <w:u w:val="single"/>
        </w:rPr>
        <w:tab/>
      </w:r>
      <w:r w:rsidR="00136274">
        <w:rPr>
          <w:u w:val="single"/>
        </w:rPr>
        <w:t xml:space="preserve">                </w:t>
      </w:r>
      <w:r w:rsidR="000A5F7B"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88EB3E" w14:textId="77777777" w:rsidR="00EB3B2D" w:rsidRDefault="00EB3B2D"/>
    <w:p w14:paraId="1FB55F19" w14:textId="77777777" w:rsidR="00EB3B2D" w:rsidRDefault="00EB3B2D">
      <w:pPr>
        <w:ind w:firstLine="720"/>
      </w:pPr>
      <w:r>
        <w:t xml:space="preserve">Submitted by:  </w:t>
      </w:r>
      <w:r>
        <w:rPr>
          <w:u w:val="single"/>
        </w:rPr>
        <w:tab/>
      </w:r>
      <w:r>
        <w:rPr>
          <w:u w:val="single"/>
        </w:rPr>
        <w:tab/>
      </w:r>
      <w:r w:rsidR="00407AEC">
        <w:rPr>
          <w:u w:val="single"/>
        </w:rPr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0E170E" w14:textId="77777777" w:rsidR="00EB3B2D" w:rsidRDefault="00EB3B2D"/>
    <w:p w14:paraId="13973251" w14:textId="77777777" w:rsidR="00EB3B2D" w:rsidRDefault="00EB3B2D">
      <w:pPr>
        <w:ind w:firstLine="720"/>
      </w:pPr>
      <w:r>
        <w:t xml:space="preserve">Authorized by:  </w:t>
      </w:r>
      <w:r>
        <w:rPr>
          <w:u w:val="single"/>
        </w:rPr>
        <w:tab/>
      </w:r>
      <w:r>
        <w:rPr>
          <w:u w:val="single"/>
        </w:rPr>
        <w:tab/>
      </w:r>
      <w:r w:rsidR="00407AEC">
        <w:rPr>
          <w:u w:val="single"/>
        </w:rPr>
        <w:t xml:space="preserve">                            </w:t>
      </w:r>
      <w:r w:rsidR="00A75ACD">
        <w:rPr>
          <w:u w:val="single"/>
        </w:rPr>
        <w:t xml:space="preserve">        </w:t>
      </w:r>
      <w:r>
        <w:rPr>
          <w:u w:val="single"/>
        </w:rPr>
        <w:tab/>
      </w:r>
    </w:p>
    <w:p w14:paraId="2A720E6D" w14:textId="77777777" w:rsidR="00EB3B2D" w:rsidRDefault="00EB3B2D"/>
    <w:p w14:paraId="74A0483E" w14:textId="77777777" w:rsidR="00EB3B2D" w:rsidRDefault="00EB3B2D"/>
    <w:p w14:paraId="44007682" w14:textId="77777777" w:rsidR="00EB3B2D" w:rsidRDefault="00EB3B2D">
      <w:pPr>
        <w:ind w:left="2160" w:firstLine="720"/>
      </w:pPr>
      <w:r>
        <w:t xml:space="preserve">Check #: </w:t>
      </w:r>
      <w:r w:rsidRPr="00136274">
        <w:rPr>
          <w:u w:val="single"/>
        </w:rPr>
        <w:t xml:space="preserve"> </w:t>
      </w:r>
      <w:r w:rsidR="00136274" w:rsidRPr="00136274">
        <w:rPr>
          <w:u w:val="single"/>
        </w:rPr>
        <w:t xml:space="preserve">  </w:t>
      </w:r>
      <w:r w:rsidR="00136274">
        <w:rPr>
          <w:u w:val="single"/>
        </w:rPr>
        <w:t xml:space="preserve">     </w:t>
      </w:r>
      <w:r w:rsidR="00136274" w:rsidRPr="00136274">
        <w:rPr>
          <w:u w:val="single"/>
        </w:rPr>
        <w:t xml:space="preserve"> </w:t>
      </w:r>
      <w:r w:rsidR="00407AEC">
        <w:rPr>
          <w:u w:val="single"/>
        </w:rPr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</w:p>
    <w:p w14:paraId="60CF44BF" w14:textId="77777777" w:rsidR="00EB3B2D" w:rsidRDefault="00EB3B2D"/>
    <w:p w14:paraId="0A8D4655" w14:textId="77777777" w:rsidR="00EB3B2D" w:rsidRDefault="00EB3B2D">
      <w:pPr>
        <w:ind w:left="2160" w:firstLine="720"/>
        <w:rPr>
          <w:u w:val="single"/>
        </w:rPr>
      </w:pPr>
      <w:r>
        <w:t xml:space="preserve">Date Paid:  </w:t>
      </w:r>
      <w:r w:rsidR="00A75ACD">
        <w:rPr>
          <w:u w:val="single"/>
        </w:rPr>
        <w:t xml:space="preserve">                              </w:t>
      </w:r>
      <w:r>
        <w:rPr>
          <w:u w:val="single"/>
        </w:rPr>
        <w:tab/>
      </w:r>
    </w:p>
    <w:p w14:paraId="68CFD06A" w14:textId="77777777" w:rsidR="00EB3B2D" w:rsidRDefault="00EB3B2D"/>
    <w:p w14:paraId="077B72CA" w14:textId="77777777" w:rsidR="00EB3B2D" w:rsidRDefault="00EB3B2D"/>
    <w:p w14:paraId="25EF61A9" w14:textId="77777777" w:rsidR="00EB3B2D" w:rsidRDefault="00EB3B2D">
      <w:pPr>
        <w:ind w:left="360"/>
        <w:jc w:val="center"/>
        <w:rPr>
          <w:b/>
          <w:sz w:val="32"/>
        </w:rPr>
      </w:pPr>
      <w:r>
        <w:rPr>
          <w:b/>
          <w:sz w:val="32"/>
        </w:rPr>
        <w:t>Any Receipts to reconcile MUST be attached for payment</w:t>
      </w:r>
    </w:p>
    <w:p w14:paraId="6B8265A9" w14:textId="77777777" w:rsidR="00EB3B2D" w:rsidRDefault="00EB3B2D"/>
    <w:p w14:paraId="0482F95D" w14:textId="77777777" w:rsidR="00EB3B2D" w:rsidRDefault="00EB3B2D"/>
    <w:p w14:paraId="2FA506BB" w14:textId="77777777" w:rsidR="00EB3B2D" w:rsidRDefault="00EB3B2D">
      <w:r>
        <w:t>Payee</w:t>
      </w:r>
      <w:r>
        <w:tab/>
      </w:r>
      <w:r>
        <w:tab/>
      </w:r>
      <w:r>
        <w:tab/>
      </w:r>
      <w:r>
        <w:tab/>
        <w:t>Description</w:t>
      </w:r>
      <w:r>
        <w:tab/>
      </w:r>
      <w:r>
        <w:tab/>
      </w:r>
      <w:r w:rsidR="00995771">
        <w:tab/>
        <w:t xml:space="preserve">     Check#</w:t>
      </w:r>
      <w:r>
        <w:tab/>
      </w:r>
      <w:r w:rsidR="00995771">
        <w:t xml:space="preserve">   </w:t>
      </w:r>
      <w:r>
        <w:t>Amount</w:t>
      </w:r>
    </w:p>
    <w:p w14:paraId="68FFF246" w14:textId="77777777" w:rsidR="00EB3B2D" w:rsidRDefault="00EB3B2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95771">
        <w:t xml:space="preserve">    </w:t>
      </w:r>
      <w:r w:rsidR="00995771">
        <w:rPr>
          <w:u w:val="single"/>
        </w:rPr>
        <w:t xml:space="preserve">               </w:t>
      </w:r>
      <w:r w:rsidR="0099577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FE4611" w14:textId="77777777" w:rsidR="00EB3B2D" w:rsidRDefault="00EB3B2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95771">
        <w:t xml:space="preserve">    </w:t>
      </w:r>
      <w:r w:rsidR="00995771">
        <w:rPr>
          <w:u w:val="single"/>
        </w:rPr>
        <w:t xml:space="preserve">               </w:t>
      </w:r>
      <w:r w:rsidR="0099577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D2BD76" w14:textId="77777777" w:rsidR="00EB3B2D" w:rsidRDefault="00EB3B2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95771">
        <w:t xml:space="preserve">    </w:t>
      </w:r>
      <w:r w:rsidR="00995771">
        <w:rPr>
          <w:u w:val="single"/>
        </w:rPr>
        <w:t xml:space="preserve">               </w:t>
      </w:r>
      <w:r w:rsidR="0099577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BB360D" w14:textId="77777777" w:rsidR="00EB3B2D" w:rsidRDefault="00EB3B2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95771">
        <w:t xml:space="preserve">    </w:t>
      </w:r>
      <w:r w:rsidR="00995771">
        <w:rPr>
          <w:u w:val="single"/>
        </w:rPr>
        <w:t xml:space="preserve">               </w:t>
      </w:r>
      <w:r w:rsidR="0099577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1576EE" w14:textId="77777777" w:rsidR="00EB3B2D" w:rsidRDefault="00EB3B2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95771">
        <w:t xml:space="preserve">    </w:t>
      </w:r>
      <w:r w:rsidR="00995771">
        <w:rPr>
          <w:u w:val="single"/>
        </w:rPr>
        <w:t xml:space="preserve">               </w:t>
      </w:r>
      <w:r w:rsidR="0099577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8032A5" w14:textId="77777777" w:rsidR="001D5B3C" w:rsidRDefault="001D5B3C" w:rsidP="001D5B3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95771">
        <w:t xml:space="preserve">    </w:t>
      </w:r>
      <w:r w:rsidR="00995771">
        <w:rPr>
          <w:u w:val="single"/>
        </w:rPr>
        <w:t xml:space="preserve">               </w:t>
      </w:r>
      <w:r w:rsidR="0099577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23C7E5" w14:textId="77777777" w:rsidR="001D5B3C" w:rsidRDefault="001D5B3C" w:rsidP="001D5B3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95771">
        <w:t xml:space="preserve">    </w:t>
      </w:r>
      <w:r w:rsidR="00995771">
        <w:rPr>
          <w:u w:val="single"/>
        </w:rPr>
        <w:t xml:space="preserve">               </w:t>
      </w:r>
      <w:r w:rsidR="0099577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B88204" w14:textId="77777777" w:rsidR="001D5B3C" w:rsidRDefault="001D5B3C" w:rsidP="001D5B3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95771">
        <w:t xml:space="preserve">    </w:t>
      </w:r>
      <w:r w:rsidR="00995771">
        <w:rPr>
          <w:u w:val="single"/>
        </w:rPr>
        <w:t xml:space="preserve">               </w:t>
      </w:r>
      <w:r w:rsidR="0099577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60CDF6" w14:textId="77777777" w:rsidR="001D5B3C" w:rsidRDefault="001D5B3C">
      <w:pPr>
        <w:rPr>
          <w:u w:val="single"/>
        </w:rPr>
      </w:pPr>
    </w:p>
    <w:p w14:paraId="71CA2F9B" w14:textId="77777777" w:rsidR="00EB3B2D" w:rsidRDefault="00EB3B2D">
      <w:r>
        <w:tab/>
      </w:r>
      <w:r>
        <w:tab/>
      </w:r>
      <w:r>
        <w:tab/>
      </w:r>
    </w:p>
    <w:p w14:paraId="749133F5" w14:textId="77777777" w:rsidR="00EB3B2D" w:rsidRDefault="00995771">
      <w:pPr>
        <w:ind w:left="1440" w:firstLine="720"/>
        <w:rPr>
          <w:u w:val="double"/>
        </w:rPr>
      </w:pPr>
      <w:r>
        <w:t xml:space="preserve"> </w:t>
      </w:r>
      <w:r w:rsidR="00EB3B2D">
        <w:t>Total expenses</w:t>
      </w:r>
      <w:r w:rsidR="00EB3B2D">
        <w:tab/>
      </w:r>
      <w:r w:rsidR="00EB3B2D">
        <w:tab/>
      </w:r>
      <w:r w:rsidR="00EB3B2D">
        <w:tab/>
      </w:r>
      <w:r w:rsidR="00EB3B2D">
        <w:tab/>
      </w:r>
      <w:r w:rsidR="00EB3B2D">
        <w:tab/>
      </w:r>
      <w:r w:rsidR="00EB3B2D">
        <w:rPr>
          <w:u w:val="double"/>
        </w:rPr>
        <w:t>$</w:t>
      </w:r>
      <w:r w:rsidR="00EB3B2D">
        <w:rPr>
          <w:u w:val="double"/>
        </w:rPr>
        <w:tab/>
      </w:r>
      <w:r w:rsidR="00EB3B2D">
        <w:rPr>
          <w:u w:val="double"/>
        </w:rPr>
        <w:tab/>
      </w:r>
    </w:p>
    <w:p w14:paraId="01833884" w14:textId="77777777" w:rsidR="00EB3B2D" w:rsidRDefault="00EB3B2D">
      <w:r>
        <w:tab/>
      </w:r>
      <w:r>
        <w:tab/>
      </w:r>
      <w:r>
        <w:tab/>
      </w:r>
    </w:p>
    <w:p w14:paraId="221BD2D5" w14:textId="77777777" w:rsidR="00EB3B2D" w:rsidRDefault="00EB3B2D">
      <w:pPr>
        <w:ind w:left="1440" w:firstLine="720"/>
      </w:pPr>
    </w:p>
    <w:sectPr w:rsidR="00EB3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D498" w14:textId="77777777" w:rsidR="00B020A7" w:rsidRDefault="00B020A7">
      <w:r>
        <w:separator/>
      </w:r>
    </w:p>
  </w:endnote>
  <w:endnote w:type="continuationSeparator" w:id="0">
    <w:p w14:paraId="5769F2AD" w14:textId="77777777" w:rsidR="00B020A7" w:rsidRDefault="00B0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F697" w14:textId="77777777" w:rsidR="00B853FF" w:rsidRDefault="00B85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05EA" w14:textId="77777777" w:rsidR="00B853FF" w:rsidRDefault="00B85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7AEA" w14:textId="77777777" w:rsidR="007D1AFF" w:rsidRDefault="007D1AFF">
    <w:pPr>
      <w:pStyle w:val="Footer"/>
      <w:rPr>
        <w:i/>
        <w:sz w:val="16"/>
      </w:rPr>
    </w:pPr>
    <w:r>
      <w:rPr>
        <w:i/>
        <w:sz w:val="16"/>
      </w:rPr>
      <w:t xml:space="preserve">Revised </w:t>
    </w:r>
    <w:r w:rsidR="00B853FF">
      <w:rPr>
        <w:i/>
        <w:sz w:val="16"/>
      </w:rPr>
      <w:t>1</w:t>
    </w:r>
    <w:r>
      <w:rPr>
        <w:i/>
        <w:sz w:val="16"/>
      </w:rPr>
      <w:t>/</w:t>
    </w:r>
    <w:r w:rsidR="00A032CE">
      <w:rPr>
        <w:i/>
        <w:sz w:val="16"/>
      </w:rPr>
      <w:t>0</w:t>
    </w:r>
    <w:r w:rsidR="00B853FF">
      <w:rPr>
        <w:i/>
        <w:sz w:val="16"/>
      </w:rPr>
      <w:t>9</w:t>
    </w:r>
    <w:r>
      <w:rPr>
        <w:i/>
        <w:sz w:val="16"/>
      </w:rPr>
      <w:t>/</w:t>
    </w:r>
    <w:r w:rsidR="00A032CE">
      <w:rPr>
        <w:i/>
        <w:sz w:val="16"/>
      </w:rPr>
      <w:t>2</w:t>
    </w:r>
    <w:r w:rsidR="00B853FF">
      <w:rPr>
        <w:i/>
        <w:sz w:val="16"/>
      </w:rPr>
      <w:t>2</w:t>
    </w:r>
    <w:r w:rsidR="00A032CE">
      <w:rPr>
        <w:i/>
        <w:sz w:val="16"/>
      </w:rPr>
      <w:t>MMB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8FB2" w14:textId="77777777" w:rsidR="00B020A7" w:rsidRDefault="00B020A7">
      <w:r>
        <w:separator/>
      </w:r>
    </w:p>
  </w:footnote>
  <w:footnote w:type="continuationSeparator" w:id="0">
    <w:p w14:paraId="50AC7BFB" w14:textId="77777777" w:rsidR="00B020A7" w:rsidRDefault="00B0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4C1E" w14:textId="77777777" w:rsidR="00B853FF" w:rsidRDefault="00B85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7FBD" w14:textId="77777777" w:rsidR="00B853FF" w:rsidRDefault="00B85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50D4" w14:textId="77777777" w:rsidR="00B853FF" w:rsidRDefault="00B85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86056"/>
    <w:multiLevelType w:val="hybridMultilevel"/>
    <w:tmpl w:val="4A40DA92"/>
    <w:lvl w:ilvl="0" w:tplc="4FFAAF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5989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6E2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B05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EC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4CC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EC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A9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227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331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1"/>
    <w:rsid w:val="000A5F7B"/>
    <w:rsid w:val="00136274"/>
    <w:rsid w:val="001852CC"/>
    <w:rsid w:val="001A4521"/>
    <w:rsid w:val="001D5B3C"/>
    <w:rsid w:val="001F03CE"/>
    <w:rsid w:val="00382674"/>
    <w:rsid w:val="00407AEC"/>
    <w:rsid w:val="00434A7E"/>
    <w:rsid w:val="00513AD9"/>
    <w:rsid w:val="00665C6A"/>
    <w:rsid w:val="00691E5E"/>
    <w:rsid w:val="006E6F23"/>
    <w:rsid w:val="00703D2F"/>
    <w:rsid w:val="00793E2A"/>
    <w:rsid w:val="007D1AFF"/>
    <w:rsid w:val="0089000F"/>
    <w:rsid w:val="00995771"/>
    <w:rsid w:val="00A032CE"/>
    <w:rsid w:val="00A208CB"/>
    <w:rsid w:val="00A4788F"/>
    <w:rsid w:val="00A75ACD"/>
    <w:rsid w:val="00B020A7"/>
    <w:rsid w:val="00B06E83"/>
    <w:rsid w:val="00B853FF"/>
    <w:rsid w:val="00C9606F"/>
    <w:rsid w:val="00EB3B2D"/>
    <w:rsid w:val="00F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382942C"/>
  <w15:docId w15:val="{BC39476F-C5AD-4599-B1E6-C7C5695E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\Desktop\Ski%20Club\2021-22%20SCSC\SCSC%20Financial%202021-22\SCSC%20-%20Payment-Refund%20Request_Trip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SCSC - Payment-Refund Request_Trips.dot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JOURNEY OF HOPE</vt:lpstr>
    </vt:vector>
  </TitlesOfParts>
  <Company>Zinner &amp; Co. LLP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HOPE</dc:title>
  <dc:creator>Mike</dc:creator>
  <cp:lastModifiedBy>michael bush</cp:lastModifiedBy>
  <cp:revision>2</cp:revision>
  <cp:lastPrinted>2021-11-11T15:17:00Z</cp:lastPrinted>
  <dcterms:created xsi:type="dcterms:W3CDTF">2022-11-04T11:58:00Z</dcterms:created>
  <dcterms:modified xsi:type="dcterms:W3CDTF">2022-11-04T11:58:00Z</dcterms:modified>
</cp:coreProperties>
</file>